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43E0"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Kære beboer,</w:t>
      </w:r>
    </w:p>
    <w:p w14:paraId="7D71B1F3"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0DC4C5B8"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Hvis du har ideer eller forslag til forbedringer eller nye tiltag i vores gård, er vi meget interesserede i at høre fra dig! Vi opfordrer alle beboere til at bidrage med deres tanker og ideer, da det er med til at skabe et bedre og mere indbydende fællesområde for os alle. For at sikre, at dit forslag bliver behandlet effektivt og retfærdigt, bedes du følge vejledningen nedenfor.</w:t>
      </w:r>
    </w:p>
    <w:p w14:paraId="50E1E2DC"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04C8E28C"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**Sådan indsender du et forslag:**</w:t>
      </w:r>
    </w:p>
    <w:p w14:paraId="29A7D96C"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274CBF6E"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1. **Beskriv dit forslag:**</w:t>
      </w:r>
    </w:p>
    <w:p w14:paraId="4658A578"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 **Titel på forslaget:** Giv dit forslag en kort og præcis titel.</w:t>
      </w:r>
    </w:p>
    <w:p w14:paraId="51D0C383"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 **Detaljeret beskrivelse:** Forklar hvad forslaget går ud på, og hvordan det vil fungere i praksis. Inkluder gerne tegninger eller skitser, hvis det er relevant.</w:t>
      </w:r>
    </w:p>
    <w:p w14:paraId="50E9470A"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20572B4B"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2. **Formål med forslaget:**</w:t>
      </w:r>
    </w:p>
    <w:p w14:paraId="4B249BDC"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 Beskriv hvilke problemer eller behov dit forslag adresserer, og hvordan det vil gavne gården og dens beboere.</w:t>
      </w:r>
    </w:p>
    <w:p w14:paraId="567C28ED"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743AFC6A"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3. **Forventede fordele:**</w:t>
      </w:r>
    </w:p>
    <w:p w14:paraId="15F25311"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 Uddyb de positive effekter, dit forslag vil have, såsom forbedret æstetik, øget sikkerhed, bedre faciliteter, etc.</w:t>
      </w:r>
    </w:p>
    <w:p w14:paraId="0C695DAA"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413AF5DC"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4. **Estimerede omkostninger og ressourcer:**</w:t>
      </w:r>
    </w:p>
    <w:p w14:paraId="0DF6CE1E"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 Giv et overslag over eventuelle omkostninger forbundet med dit forslag. Overvej omkostningerne til materialer, installation, vedligeholdelse osv.</w:t>
      </w:r>
    </w:p>
    <w:p w14:paraId="504E1C87"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 Angiv om forslaget kræver særlige ressourcer eller ekspertise.</w:t>
      </w:r>
    </w:p>
    <w:p w14:paraId="5FA959C2"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7EE544D5"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5. **Implementeringstidslinje:**</w:t>
      </w:r>
    </w:p>
    <w:p w14:paraId="3C8EAC05"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 Forslag til hvor hurtigt forslaget kan implementeres, og eventuelle faser i implementeringsprocessen.</w:t>
      </w:r>
    </w:p>
    <w:p w14:paraId="486A1368"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28776396"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6. **Kontaktinformation:**</w:t>
      </w:r>
    </w:p>
    <w:p w14:paraId="07342D10"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xml:space="preserve">   - Angiv dit navn og </w:t>
      </w:r>
      <w:proofErr w:type="gramStart"/>
      <w:r w:rsidRPr="003E29C8">
        <w:rPr>
          <w:rFonts w:ascii="Helvetica Neue" w:eastAsia="Times New Roman" w:hAnsi="Helvetica Neue" w:cs="Times New Roman"/>
          <w:color w:val="000000"/>
          <w:sz w:val="23"/>
          <w:szCs w:val="23"/>
          <w:bdr w:val="none" w:sz="0" w:space="0" w:color="auto" w:frame="1"/>
          <w:lang w:eastAsia="da-DK"/>
        </w:rPr>
        <w:t>din lejlighedsnummer</w:t>
      </w:r>
      <w:proofErr w:type="gramEnd"/>
      <w:r w:rsidRPr="003E29C8">
        <w:rPr>
          <w:rFonts w:ascii="Helvetica Neue" w:eastAsia="Times New Roman" w:hAnsi="Helvetica Neue" w:cs="Times New Roman"/>
          <w:color w:val="000000"/>
          <w:sz w:val="23"/>
          <w:szCs w:val="23"/>
          <w:bdr w:val="none" w:sz="0" w:space="0" w:color="auto" w:frame="1"/>
          <w:lang w:eastAsia="da-DK"/>
        </w:rPr>
        <w:t>, så gårdlauget kan kontakte dig, hvis der er behov for yderligere information eller diskussion om forslaget.</w:t>
      </w:r>
    </w:p>
    <w:p w14:paraId="77B181CC"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6FCD57C8"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 xml:space="preserve">Send dit forslag via e-mail til </w:t>
      </w:r>
      <w:r w:rsidR="00A55198">
        <w:rPr>
          <w:rFonts w:ascii="Helvetica Neue" w:eastAsia="Times New Roman" w:hAnsi="Helvetica Neue" w:cs="Times New Roman"/>
          <w:color w:val="000000"/>
          <w:sz w:val="23"/>
          <w:szCs w:val="23"/>
          <w:bdr w:val="none" w:sz="0" w:space="0" w:color="auto" w:frame="1"/>
          <w:lang w:eastAsia="da-DK"/>
        </w:rPr>
        <w:t>Gårdlauget m</w:t>
      </w:r>
      <w:r w:rsidRPr="003E29C8">
        <w:rPr>
          <w:rFonts w:ascii="Helvetica Neue" w:eastAsia="Times New Roman" w:hAnsi="Helvetica Neue" w:cs="Times New Roman"/>
          <w:color w:val="000000"/>
          <w:sz w:val="23"/>
          <w:szCs w:val="23"/>
          <w:bdr w:val="none" w:sz="0" w:space="0" w:color="auto" w:frame="1"/>
          <w:lang w:eastAsia="da-DK"/>
        </w:rPr>
        <w:t>ærket "Gårdlaugets Forslag</w:t>
      </w:r>
      <w:r w:rsidR="00A55198">
        <w:rPr>
          <w:rFonts w:ascii="Helvetica Neue" w:eastAsia="Times New Roman" w:hAnsi="Helvetica Neue" w:cs="Times New Roman"/>
          <w:color w:val="000000"/>
          <w:sz w:val="23"/>
          <w:szCs w:val="23"/>
          <w:bdr w:val="none" w:sz="0" w:space="0" w:color="auto" w:frame="1"/>
          <w:lang w:eastAsia="da-DK"/>
        </w:rPr>
        <w:t>s</w:t>
      </w:r>
      <w:r w:rsidRPr="003E29C8">
        <w:rPr>
          <w:rFonts w:ascii="Helvetica Neue" w:eastAsia="Times New Roman" w:hAnsi="Helvetica Neue" w:cs="Times New Roman"/>
          <w:color w:val="000000"/>
          <w:sz w:val="23"/>
          <w:szCs w:val="23"/>
          <w:bdr w:val="none" w:sz="0" w:space="0" w:color="auto" w:frame="1"/>
          <w:lang w:eastAsia="da-DK"/>
        </w:rPr>
        <w:t xml:space="preserve">kasse" </w:t>
      </w:r>
      <w:r w:rsidR="00A55198">
        <w:rPr>
          <w:rFonts w:ascii="Helvetica Neue" w:eastAsia="Times New Roman" w:hAnsi="Helvetica Neue" w:cs="Times New Roman"/>
          <w:color w:val="000000"/>
          <w:sz w:val="23"/>
          <w:szCs w:val="23"/>
          <w:bdr w:val="none" w:sz="0" w:space="0" w:color="auto" w:frame="1"/>
          <w:lang w:eastAsia="da-DK"/>
        </w:rPr>
        <w:t xml:space="preserve">- du kan finde vores e-mailadresser på vores hjemmeside: </w:t>
      </w:r>
      <w:hyperlink r:id="rId4" w:history="1">
        <w:r w:rsidR="00A55198" w:rsidRPr="00F91A8E">
          <w:rPr>
            <w:rStyle w:val="Hyperlink"/>
            <w:rFonts w:ascii="Helvetica Neue" w:eastAsia="Times New Roman" w:hAnsi="Helvetica Neue" w:cs="Times New Roman"/>
            <w:sz w:val="23"/>
            <w:szCs w:val="23"/>
            <w:bdr w:val="none" w:sz="0" w:space="0" w:color="auto" w:frame="1"/>
            <w:lang w:eastAsia="da-DK"/>
          </w:rPr>
          <w:t>www.noerresoegade.dk</w:t>
        </w:r>
      </w:hyperlink>
      <w:r w:rsidR="00A55198">
        <w:rPr>
          <w:rFonts w:ascii="Helvetica Neue" w:eastAsia="Times New Roman" w:hAnsi="Helvetica Neue" w:cs="Times New Roman"/>
          <w:color w:val="000000"/>
          <w:sz w:val="23"/>
          <w:szCs w:val="23"/>
          <w:bdr w:val="none" w:sz="0" w:space="0" w:color="auto" w:frame="1"/>
          <w:lang w:eastAsia="da-DK"/>
        </w:rPr>
        <w:t>. F</w:t>
      </w:r>
      <w:r w:rsidRPr="003E29C8">
        <w:rPr>
          <w:rFonts w:ascii="Helvetica Neue" w:eastAsia="Times New Roman" w:hAnsi="Helvetica Neue" w:cs="Times New Roman"/>
          <w:color w:val="000000"/>
          <w:sz w:val="23"/>
          <w:szCs w:val="23"/>
          <w:bdr w:val="none" w:sz="0" w:space="0" w:color="auto" w:frame="1"/>
          <w:lang w:eastAsia="da-DK"/>
        </w:rPr>
        <w:t xml:space="preserve">orslag vil blive </w:t>
      </w:r>
      <w:r w:rsidR="00A55198">
        <w:rPr>
          <w:rFonts w:ascii="Helvetica Neue" w:eastAsia="Times New Roman" w:hAnsi="Helvetica Neue" w:cs="Times New Roman"/>
          <w:color w:val="000000"/>
          <w:sz w:val="23"/>
          <w:szCs w:val="23"/>
          <w:bdr w:val="none" w:sz="0" w:space="0" w:color="auto" w:frame="1"/>
          <w:lang w:eastAsia="da-DK"/>
        </w:rPr>
        <w:t xml:space="preserve">behandlet halvårligt (april og oktober) </w:t>
      </w:r>
      <w:r w:rsidRPr="003E29C8">
        <w:rPr>
          <w:rFonts w:ascii="Helvetica Neue" w:eastAsia="Times New Roman" w:hAnsi="Helvetica Neue" w:cs="Times New Roman"/>
          <w:color w:val="000000"/>
          <w:sz w:val="23"/>
          <w:szCs w:val="23"/>
          <w:bdr w:val="none" w:sz="0" w:space="0" w:color="auto" w:frame="1"/>
          <w:lang w:eastAsia="da-DK"/>
        </w:rPr>
        <w:t>og du vil modtage feedback hurtigst muligt</w:t>
      </w:r>
      <w:r w:rsidR="00A55198">
        <w:rPr>
          <w:rFonts w:ascii="Helvetica Neue" w:eastAsia="Times New Roman" w:hAnsi="Helvetica Neue" w:cs="Times New Roman"/>
          <w:color w:val="000000"/>
          <w:sz w:val="23"/>
          <w:szCs w:val="23"/>
          <w:bdr w:val="none" w:sz="0" w:space="0" w:color="auto" w:frame="1"/>
          <w:lang w:eastAsia="da-DK"/>
        </w:rPr>
        <w:t xml:space="preserve"> herefter.</w:t>
      </w:r>
    </w:p>
    <w:p w14:paraId="33AD8A6B"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23A400F7"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Vi ser frem til at høre dine kreative ideer!</w:t>
      </w:r>
    </w:p>
    <w:p w14:paraId="65C5D241"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p>
    <w:p w14:paraId="711FEF3D"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Med venlig hilsen,</w:t>
      </w:r>
    </w:p>
    <w:p w14:paraId="7129D904" w14:textId="77777777" w:rsidR="003E29C8" w:rsidRPr="003E29C8" w:rsidRDefault="003E29C8" w:rsidP="003E29C8">
      <w:pPr>
        <w:shd w:val="clear" w:color="auto" w:fill="FFFFFF"/>
        <w:textAlignment w:val="baseline"/>
        <w:rPr>
          <w:rFonts w:ascii="Helvetica Neue" w:eastAsia="Times New Roman" w:hAnsi="Helvetica Neue" w:cs="Times New Roman"/>
          <w:color w:val="000000"/>
          <w:sz w:val="23"/>
          <w:szCs w:val="23"/>
          <w:lang w:eastAsia="da-DK"/>
        </w:rPr>
      </w:pPr>
      <w:r w:rsidRPr="003E29C8">
        <w:rPr>
          <w:rFonts w:ascii="Helvetica Neue" w:eastAsia="Times New Roman" w:hAnsi="Helvetica Neue" w:cs="Times New Roman"/>
          <w:color w:val="000000"/>
          <w:sz w:val="23"/>
          <w:szCs w:val="23"/>
          <w:bdr w:val="none" w:sz="0" w:space="0" w:color="auto" w:frame="1"/>
          <w:lang w:eastAsia="da-DK"/>
        </w:rPr>
        <w:t>Gårdlauget</w:t>
      </w:r>
    </w:p>
    <w:p w14:paraId="156AA7FE" w14:textId="77777777" w:rsidR="00000000" w:rsidRDefault="00000000"/>
    <w:sectPr w:rsidR="000212BE" w:rsidSect="000E56E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C8"/>
    <w:rsid w:val="000511B2"/>
    <w:rsid w:val="00092EB1"/>
    <w:rsid w:val="000E56EC"/>
    <w:rsid w:val="0035178A"/>
    <w:rsid w:val="003E29C8"/>
    <w:rsid w:val="003F0D56"/>
    <w:rsid w:val="006850F4"/>
    <w:rsid w:val="00736352"/>
    <w:rsid w:val="007605C1"/>
    <w:rsid w:val="007C773A"/>
    <w:rsid w:val="00822D40"/>
    <w:rsid w:val="00A16032"/>
    <w:rsid w:val="00A55198"/>
    <w:rsid w:val="00ED7B86"/>
    <w:rsid w:val="00F16D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D1D4"/>
  <w15:chartTrackingRefBased/>
  <w15:docId w15:val="{33184BCF-41B6-D545-8965-346154AF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E29C8"/>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A55198"/>
    <w:rPr>
      <w:color w:val="0563C1" w:themeColor="hyperlink"/>
      <w:u w:val="single"/>
    </w:rPr>
  </w:style>
  <w:style w:type="character" w:styleId="Ulstomtale">
    <w:name w:val="Unresolved Mention"/>
    <w:basedOn w:val="Standardskrifttypeiafsnit"/>
    <w:uiPriority w:val="99"/>
    <w:semiHidden/>
    <w:unhideWhenUsed/>
    <w:rsid w:val="00A55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8625">
      <w:bodyDiv w:val="1"/>
      <w:marLeft w:val="0"/>
      <w:marRight w:val="0"/>
      <w:marTop w:val="0"/>
      <w:marBottom w:val="0"/>
      <w:divBdr>
        <w:top w:val="none" w:sz="0" w:space="0" w:color="auto"/>
        <w:left w:val="none" w:sz="0" w:space="0" w:color="auto"/>
        <w:bottom w:val="none" w:sz="0" w:space="0" w:color="auto"/>
        <w:right w:val="none" w:sz="0" w:space="0" w:color="auto"/>
      </w:divBdr>
      <w:divsChild>
        <w:div w:id="120691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902059">
              <w:marLeft w:val="0"/>
              <w:marRight w:val="0"/>
              <w:marTop w:val="0"/>
              <w:marBottom w:val="0"/>
              <w:divBdr>
                <w:top w:val="none" w:sz="0" w:space="0" w:color="auto"/>
                <w:left w:val="none" w:sz="0" w:space="0" w:color="auto"/>
                <w:bottom w:val="none" w:sz="0" w:space="0" w:color="auto"/>
                <w:right w:val="none" w:sz="0" w:space="0" w:color="auto"/>
              </w:divBdr>
              <w:divsChild>
                <w:div w:id="3365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erresoegade.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~WRL0001.tmp</Template>
  <TotalTime>0</TotalTime>
  <Pages>1</Pages>
  <Words>277</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Carsten Hoymann Olsen</cp:lastModifiedBy>
  <cp:revision>4</cp:revision>
  <cp:lastPrinted>2024-05-30T10:19:00Z</cp:lastPrinted>
  <dcterms:created xsi:type="dcterms:W3CDTF">2024-06-04T11:52:00Z</dcterms:created>
  <dcterms:modified xsi:type="dcterms:W3CDTF">2024-06-04T12:06:00Z</dcterms:modified>
</cp:coreProperties>
</file>